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9E" w:rsidRPr="00D17DA1" w:rsidRDefault="0043029E" w:rsidP="00121764">
      <w:pPr>
        <w:ind w:left="6840"/>
        <w:jc w:val="center"/>
        <w:rPr>
          <w:caps/>
        </w:rPr>
      </w:pPr>
      <w:r w:rsidRPr="00D17DA1">
        <w:rPr>
          <w:caps/>
        </w:rPr>
        <w:t>Согласовано</w:t>
      </w:r>
    </w:p>
    <w:p w:rsidR="0043029E" w:rsidRPr="00121764" w:rsidRDefault="0043029E" w:rsidP="00121764">
      <w:pPr>
        <w:ind w:left="6840"/>
        <w:jc w:val="both"/>
      </w:pPr>
      <w:r>
        <w:t>___________ Сердюк Ю.В.</w:t>
      </w:r>
    </w:p>
    <w:p w:rsidR="0043029E" w:rsidRPr="00DA4F05" w:rsidRDefault="0043029E" w:rsidP="00121764">
      <w:pPr>
        <w:ind w:left="6840"/>
        <w:jc w:val="both"/>
      </w:pPr>
      <w:r>
        <w:t xml:space="preserve">«____» __________ </w:t>
      </w:r>
      <w:smartTag w:uri="urn:schemas-microsoft-com:office:smarttags" w:element="metricconverter">
        <w:smartTagPr>
          <w:attr w:name="ProductID" w:val="2008 г"/>
        </w:smartTagPr>
        <w:r w:rsidRPr="00DA4F05">
          <w:t>2008 г</w:t>
        </w:r>
      </w:smartTag>
      <w:r w:rsidRPr="00DA4F05">
        <w:t>.</w:t>
      </w:r>
    </w:p>
    <w:p w:rsidR="0043029E" w:rsidRPr="00DA4F05" w:rsidRDefault="0043029E" w:rsidP="00121764">
      <w:pPr>
        <w:spacing w:line="360" w:lineRule="auto"/>
        <w:ind w:left="6840" w:firstLine="709"/>
        <w:jc w:val="both"/>
      </w:pPr>
    </w:p>
    <w:p w:rsidR="0043029E" w:rsidRPr="00DA4F05" w:rsidRDefault="0043029E" w:rsidP="007714B5">
      <w:pPr>
        <w:spacing w:line="360" w:lineRule="auto"/>
        <w:ind w:firstLine="709"/>
        <w:jc w:val="center"/>
      </w:pPr>
      <w:r w:rsidRPr="00DA4F05">
        <w:t>Лист №</w:t>
      </w:r>
      <w:r w:rsidRPr="00F31C07">
        <w:rPr>
          <w:u w:val="single"/>
        </w:rPr>
        <w:t>__1__</w:t>
      </w:r>
    </w:p>
    <w:p w:rsidR="0043029E" w:rsidRPr="00DA4F05" w:rsidRDefault="0043029E" w:rsidP="007714B5">
      <w:pPr>
        <w:spacing w:line="360" w:lineRule="auto"/>
        <w:ind w:firstLine="709"/>
        <w:jc w:val="center"/>
      </w:pPr>
      <w:r w:rsidRPr="00DA4F05">
        <w:t>изменений рабочей программы дисциплины</w:t>
      </w:r>
    </w:p>
    <w:p w:rsidR="0043029E" w:rsidRPr="008C5DC7" w:rsidRDefault="0043029E" w:rsidP="007714B5">
      <w:pPr>
        <w:spacing w:line="360" w:lineRule="auto"/>
        <w:ind w:firstLine="709"/>
        <w:jc w:val="center"/>
        <w:rPr>
          <w:color w:val="000000"/>
        </w:rPr>
      </w:pPr>
      <w:r w:rsidRPr="008C5DC7">
        <w:rPr>
          <w:color w:val="000000"/>
        </w:rPr>
        <w:t>«Метрология, стандартизация и сертификация»,</w:t>
      </w:r>
    </w:p>
    <w:p w:rsidR="0043029E" w:rsidRPr="00DA4F05" w:rsidRDefault="0043029E" w:rsidP="003B6620">
      <w:pPr>
        <w:ind w:firstLine="709"/>
        <w:jc w:val="center"/>
        <w:rPr>
          <w:sz w:val="16"/>
          <w:szCs w:val="16"/>
        </w:rPr>
      </w:pPr>
    </w:p>
    <w:p w:rsidR="0043029E" w:rsidRPr="00DA4F05" w:rsidRDefault="0043029E" w:rsidP="007714B5">
      <w:pPr>
        <w:spacing w:line="360" w:lineRule="auto"/>
        <w:ind w:firstLine="709"/>
        <w:jc w:val="center"/>
      </w:pPr>
      <w:r>
        <w:t xml:space="preserve">для рабочей программы, </w:t>
      </w:r>
      <w:r w:rsidRPr="00DA4F05">
        <w:t>утвержденной «</w:t>
      </w:r>
      <w:r w:rsidRPr="00F31C07">
        <w:rPr>
          <w:u w:val="single"/>
        </w:rPr>
        <w:t>_04_</w:t>
      </w:r>
      <w:r w:rsidRPr="00DA4F05">
        <w:t>»</w:t>
      </w:r>
      <w:r w:rsidRPr="00F31C07">
        <w:rPr>
          <w:u w:val="single"/>
        </w:rPr>
        <w:t>__мая__</w:t>
      </w:r>
      <w:r w:rsidRPr="00DA4F05">
        <w:t>__20</w:t>
      </w:r>
      <w:r>
        <w:t>06</w:t>
      </w:r>
      <w:r w:rsidRPr="00DA4F05">
        <w:t xml:space="preserve"> г.</w:t>
      </w:r>
    </w:p>
    <w:p w:rsidR="0043029E" w:rsidRPr="00DA4F05" w:rsidRDefault="0043029E" w:rsidP="002948A1">
      <w:pPr>
        <w:spacing w:line="360" w:lineRule="auto"/>
        <w:ind w:firstLine="709"/>
        <w:jc w:val="center"/>
        <w:rPr>
          <w:spacing w:val="-15"/>
        </w:rPr>
      </w:pPr>
      <w:r w:rsidRPr="00DA4F05">
        <w:rPr>
          <w:spacing w:val="-15"/>
        </w:rPr>
        <w:t xml:space="preserve">Учебный план  № </w:t>
      </w:r>
      <w:r>
        <w:rPr>
          <w:spacing w:val="-15"/>
        </w:rPr>
        <w:t xml:space="preserve"> </w:t>
      </w:r>
      <w:r w:rsidRPr="008C5DC7">
        <w:rPr>
          <w:color w:val="000000"/>
          <w:spacing w:val="-15"/>
        </w:rPr>
        <w:t>297, 295, 463, 464</w:t>
      </w:r>
    </w:p>
    <w:p w:rsidR="0043029E" w:rsidRPr="00DA4F05" w:rsidRDefault="0043029E" w:rsidP="00040193">
      <w:pPr>
        <w:numPr>
          <w:ilvl w:val="0"/>
          <w:numId w:val="1"/>
        </w:numPr>
        <w:tabs>
          <w:tab w:val="clear" w:pos="1429"/>
        </w:tabs>
        <w:spacing w:line="360" w:lineRule="auto"/>
        <w:ind w:left="360" w:firstLine="0"/>
        <w:jc w:val="both"/>
      </w:pPr>
      <w:r w:rsidRPr="00DA4F05">
        <w:t>На титульном листе название высшего учебного заведения читать:</w:t>
      </w:r>
    </w:p>
    <w:p w:rsidR="0043029E" w:rsidRPr="00DA4F05" w:rsidRDefault="0043029E" w:rsidP="00B16254">
      <w:pPr>
        <w:spacing w:line="360" w:lineRule="auto"/>
        <w:ind w:left="708"/>
        <w:jc w:val="both"/>
      </w:pPr>
      <w:r w:rsidRPr="00DA4F05">
        <w:t>ГОУ ВПО «Уральский государственный технический университет - УПИ имени пе</w:t>
      </w:r>
      <w:r w:rsidRPr="00DA4F05">
        <w:t>р</w:t>
      </w:r>
      <w:r w:rsidRPr="00DA4F05">
        <w:t>вого Президента России Б.Н.Ельцина»</w:t>
      </w:r>
    </w:p>
    <w:p w:rsidR="0043029E" w:rsidRDefault="0043029E" w:rsidP="00FF67D9">
      <w:pPr>
        <w:numPr>
          <w:ilvl w:val="0"/>
          <w:numId w:val="1"/>
        </w:numPr>
        <w:tabs>
          <w:tab w:val="clear" w:pos="1429"/>
        </w:tabs>
        <w:spacing w:line="360" w:lineRule="auto"/>
        <w:ind w:left="360" w:firstLine="0"/>
        <w:jc w:val="both"/>
      </w:pPr>
      <w:r>
        <w:t>Пункт «Перечень специальностей стр.2» дополнить: Программа соответствует Гос</w:t>
      </w:r>
      <w:r>
        <w:t>у</w:t>
      </w:r>
      <w:r>
        <w:t>дарственному общеобразовательному стандарту высшего и среднего образования от 12 января 2005 г., №4, регистрационный номер 762 тех/бак и учебному плану по направл</w:t>
      </w:r>
      <w:r>
        <w:t>е</w:t>
      </w:r>
      <w:r>
        <w:t>нию подготовки 230200 Информационные системы.</w:t>
      </w:r>
    </w:p>
    <w:p w:rsidR="0043029E" w:rsidRPr="00DA4F05" w:rsidRDefault="0043029E" w:rsidP="00FF67D9">
      <w:pPr>
        <w:numPr>
          <w:ilvl w:val="0"/>
          <w:numId w:val="1"/>
        </w:numPr>
        <w:tabs>
          <w:tab w:val="clear" w:pos="1429"/>
        </w:tabs>
        <w:spacing w:line="360" w:lineRule="auto"/>
        <w:ind w:left="360" w:firstLine="0"/>
        <w:jc w:val="both"/>
      </w:pPr>
      <w:r w:rsidRPr="00DA4F05">
        <w:t xml:space="preserve">Пункт </w:t>
      </w:r>
      <w:r>
        <w:t>3</w:t>
      </w:r>
      <w:r w:rsidRPr="00DA4F05">
        <w:t xml:space="preserve">. </w:t>
      </w:r>
      <w:r>
        <w:t>Объем дисциплины и виды учебной работы дополнить: для направления 230200</w:t>
      </w:r>
    </w:p>
    <w:tbl>
      <w:tblPr>
        <w:tblW w:w="9505" w:type="dxa"/>
        <w:tblInd w:w="108" w:type="dxa"/>
        <w:tblLayout w:type="fixed"/>
        <w:tblLook w:val="0000"/>
      </w:tblPr>
      <w:tblGrid>
        <w:gridCol w:w="445"/>
        <w:gridCol w:w="383"/>
        <w:gridCol w:w="540"/>
        <w:gridCol w:w="520"/>
        <w:gridCol w:w="523"/>
        <w:gridCol w:w="523"/>
        <w:gridCol w:w="594"/>
        <w:gridCol w:w="720"/>
        <w:gridCol w:w="900"/>
        <w:gridCol w:w="523"/>
        <w:gridCol w:w="557"/>
        <w:gridCol w:w="520"/>
        <w:gridCol w:w="520"/>
        <w:gridCol w:w="621"/>
        <w:gridCol w:w="576"/>
        <w:gridCol w:w="520"/>
        <w:gridCol w:w="520"/>
      </w:tblGrid>
      <w:tr w:rsidR="0043029E" w:rsidRPr="00DA4F05">
        <w:trPr>
          <w:trHeight w:val="295"/>
        </w:trPr>
        <w:tc>
          <w:tcPr>
            <w:tcW w:w="7889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3029E" w:rsidRPr="00DA4F05" w:rsidRDefault="0043029E">
            <w:pPr>
              <w:jc w:val="right"/>
              <w:rPr>
                <w:b/>
                <w:bCs/>
              </w:rPr>
            </w:pPr>
            <w:r w:rsidRPr="00DA4F05">
              <w:rPr>
                <w:b/>
                <w:bCs/>
              </w:rPr>
              <w:t>Общая трудоемкость дисциплины по учебному плану (час.):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029E" w:rsidRPr="008C5DC7" w:rsidRDefault="0043029E">
            <w:pPr>
              <w:jc w:val="right"/>
              <w:rPr>
                <w:color w:val="000000"/>
              </w:rPr>
            </w:pPr>
            <w:r w:rsidRPr="008C5DC7">
              <w:rPr>
                <w:color w:val="000000"/>
              </w:rPr>
              <w:t>102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029E" w:rsidRPr="008C5DC7" w:rsidRDefault="004302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029E" w:rsidRPr="00DA4F05" w:rsidRDefault="00430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29E" w:rsidRPr="00DA4F05">
        <w:trPr>
          <w:trHeight w:val="624"/>
        </w:trPr>
        <w:tc>
          <w:tcPr>
            <w:tcW w:w="4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029E" w:rsidRPr="00DA4F05" w:rsidRDefault="0043029E">
            <w:pPr>
              <w:jc w:val="center"/>
            </w:pPr>
            <w:r w:rsidRPr="00DA4F05">
              <w:t>№</w:t>
            </w:r>
          </w:p>
        </w:tc>
        <w:tc>
          <w:tcPr>
            <w:tcW w:w="3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3029E" w:rsidRPr="00DA4F05" w:rsidRDefault="0043029E">
            <w:pPr>
              <w:jc w:val="center"/>
            </w:pPr>
            <w:r w:rsidRPr="00DA4F05">
              <w:t>Семестр изучения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9E" w:rsidRPr="00DA4F05" w:rsidRDefault="0043029E">
            <w:pPr>
              <w:jc w:val="center"/>
              <w:rPr>
                <w:b/>
                <w:bCs/>
              </w:rPr>
            </w:pPr>
            <w:r w:rsidRPr="00DA4F05">
              <w:rPr>
                <w:b/>
                <w:bCs/>
              </w:rPr>
              <w:t>Аудиторная</w:t>
            </w:r>
          </w:p>
          <w:p w:rsidR="0043029E" w:rsidRPr="00DA4F05" w:rsidRDefault="0043029E">
            <w:pPr>
              <w:jc w:val="center"/>
              <w:rPr>
                <w:b/>
                <w:bCs/>
              </w:rPr>
            </w:pPr>
            <w:r w:rsidRPr="00DA4F05">
              <w:rPr>
                <w:b/>
                <w:bCs/>
              </w:rPr>
              <w:t>нагрузка (час.)</w:t>
            </w:r>
          </w:p>
        </w:tc>
        <w:tc>
          <w:tcPr>
            <w:tcW w:w="553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9E" w:rsidRPr="00DA4F05" w:rsidRDefault="0043029E">
            <w:pPr>
              <w:jc w:val="center"/>
              <w:rPr>
                <w:b/>
                <w:bCs/>
              </w:rPr>
            </w:pPr>
            <w:r w:rsidRPr="00DA4F05">
              <w:rPr>
                <w:b/>
                <w:bCs/>
              </w:rPr>
              <w:t>Число контрольных мероприятий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>
            <w:pPr>
              <w:jc w:val="center"/>
            </w:pPr>
            <w:r w:rsidRPr="00DA4F05">
              <w:t>Зачет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3029E" w:rsidRPr="00DA4F05" w:rsidRDefault="0043029E">
            <w:pPr>
              <w:jc w:val="center"/>
            </w:pPr>
            <w:r w:rsidRPr="00DA4F05">
              <w:t>Экзамен</w:t>
            </w:r>
          </w:p>
        </w:tc>
      </w:tr>
      <w:tr w:rsidR="0043029E" w:rsidRPr="00DA4F05">
        <w:trPr>
          <w:trHeight w:val="1595"/>
        </w:trPr>
        <w:tc>
          <w:tcPr>
            <w:tcW w:w="4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029E" w:rsidRPr="00DA4F05" w:rsidRDefault="0043029E"/>
        </w:tc>
        <w:tc>
          <w:tcPr>
            <w:tcW w:w="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3029E" w:rsidRPr="00DA4F05" w:rsidRDefault="0043029E"/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Всего часов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Лекции (Л)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Практические занятия (ПЗ)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Лабораторные работы (ЛР)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Курсовые</w:t>
            </w:r>
          </w:p>
          <w:p w:rsidR="0043029E" w:rsidRPr="00DA4F05" w:rsidRDefault="0043029E" w:rsidP="00FF67D9">
            <w:pPr>
              <w:jc w:val="center"/>
            </w:pPr>
            <w:r w:rsidRPr="00DA4F05">
              <w:t>прое</w:t>
            </w:r>
            <w:r w:rsidRPr="00DA4F05">
              <w:t>к</w:t>
            </w:r>
            <w:r w:rsidRPr="00DA4F05">
              <w:t>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Курс</w:t>
            </w:r>
            <w:r w:rsidRPr="00DA4F05">
              <w:t>о</w:t>
            </w:r>
            <w:r w:rsidRPr="00DA4F05">
              <w:t>вые</w:t>
            </w:r>
          </w:p>
          <w:p w:rsidR="0043029E" w:rsidRPr="00DA4F05" w:rsidRDefault="0043029E" w:rsidP="00FF67D9">
            <w:pPr>
              <w:jc w:val="center"/>
            </w:pPr>
            <w:r w:rsidRPr="00DA4F05">
              <w:t>р</w:t>
            </w:r>
            <w:r w:rsidRPr="00DA4F05">
              <w:t>а</w:t>
            </w:r>
            <w:r w:rsidRPr="00DA4F05">
              <w:t>б</w:t>
            </w:r>
            <w:r w:rsidRPr="00DA4F05">
              <w:t>о</w:t>
            </w:r>
            <w:r w:rsidRPr="00DA4F05">
              <w:t>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Ра</w:t>
            </w:r>
            <w:r w:rsidRPr="00DA4F05">
              <w:t>с</w:t>
            </w:r>
            <w:r w:rsidRPr="00DA4F05">
              <w:t>четно-гр</w:t>
            </w:r>
            <w:r w:rsidRPr="00DA4F05">
              <w:t>а</w:t>
            </w:r>
            <w:r w:rsidRPr="00DA4F05">
              <w:t>фич</w:t>
            </w:r>
            <w:r w:rsidRPr="00DA4F05">
              <w:t>е</w:t>
            </w:r>
            <w:r w:rsidRPr="00DA4F05">
              <w:t>ские раб</w:t>
            </w:r>
            <w:r w:rsidRPr="00DA4F05">
              <w:t>о</w:t>
            </w:r>
            <w:r w:rsidRPr="00DA4F05">
              <w:t>ты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Графические работы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Расчетные</w:t>
            </w:r>
          </w:p>
          <w:p w:rsidR="0043029E" w:rsidRPr="00DA4F05" w:rsidRDefault="0043029E" w:rsidP="00FF67D9">
            <w:pPr>
              <w:jc w:val="center"/>
            </w:pPr>
            <w:r w:rsidRPr="00DA4F05">
              <w:t>работы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Рефераты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Коллоквиумы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Контрольные р</w:t>
            </w:r>
            <w:r w:rsidRPr="00DA4F05">
              <w:t>а</w:t>
            </w:r>
            <w:r w:rsidRPr="00DA4F05">
              <w:t>б</w:t>
            </w:r>
            <w:r w:rsidRPr="00DA4F05">
              <w:t>о</w:t>
            </w:r>
            <w:r w:rsidRPr="00DA4F05">
              <w:t>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btLr"/>
            <w:vAlign w:val="center"/>
          </w:tcPr>
          <w:p w:rsidR="0043029E" w:rsidRPr="00DA4F05" w:rsidRDefault="0043029E" w:rsidP="00FF67D9">
            <w:pPr>
              <w:jc w:val="center"/>
            </w:pPr>
            <w:r w:rsidRPr="00DA4F05">
              <w:t>Домашние</w:t>
            </w:r>
          </w:p>
          <w:p w:rsidR="0043029E" w:rsidRPr="00DA4F05" w:rsidRDefault="0043029E" w:rsidP="00FF67D9">
            <w:pPr>
              <w:jc w:val="center"/>
            </w:pPr>
            <w:r w:rsidRPr="00DA4F05">
              <w:t>р</w:t>
            </w:r>
            <w:r w:rsidRPr="00DA4F05">
              <w:t>а</w:t>
            </w:r>
            <w:r w:rsidRPr="00DA4F05">
              <w:t>б</w:t>
            </w:r>
            <w:r w:rsidRPr="00DA4F05">
              <w:t>о</w:t>
            </w:r>
            <w:r w:rsidRPr="00DA4F05">
              <w:t>ты</w:t>
            </w: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029E" w:rsidRPr="00DA4F05" w:rsidRDefault="0043029E"/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029E" w:rsidRPr="00DA4F05" w:rsidRDefault="0043029E"/>
        </w:tc>
      </w:tr>
      <w:tr w:rsidR="0043029E" w:rsidRPr="00347E50">
        <w:trPr>
          <w:trHeight w:val="28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  <w:r w:rsidRPr="008C01C1">
              <w:rPr>
                <w:color w:val="000000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  <w:r w:rsidRPr="008C01C1">
              <w:rPr>
                <w:color w:val="00000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  <w:r w:rsidRPr="008C01C1">
              <w:rPr>
                <w:color w:val="000000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  <w:r w:rsidRPr="008C01C1">
              <w:rPr>
                <w:color w:val="000000"/>
              </w:rPr>
              <w:t>34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  <w:r w:rsidRPr="008C01C1">
              <w:rPr>
                <w:color w:val="000000"/>
              </w:rPr>
              <w:t>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  <w:r w:rsidRPr="008C01C1">
              <w:rPr>
                <w:color w:val="000000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  <w:r w:rsidRPr="008C01C1">
              <w:rPr>
                <w:color w:val="00000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3029E" w:rsidRPr="008C01C1" w:rsidRDefault="0043029E" w:rsidP="00FF6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1C1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</w:tr>
    </w:tbl>
    <w:p w:rsidR="0043029E" w:rsidRDefault="0043029E" w:rsidP="00FF6B0C">
      <w:pPr>
        <w:spacing w:line="360" w:lineRule="auto"/>
        <w:ind w:firstLine="720"/>
        <w:jc w:val="both"/>
      </w:pPr>
    </w:p>
    <w:p w:rsidR="0043029E" w:rsidRPr="00DA4F05" w:rsidRDefault="0043029E" w:rsidP="00584CC9">
      <w:pPr>
        <w:ind w:firstLine="709"/>
        <w:jc w:val="both"/>
      </w:pPr>
      <w:r w:rsidRPr="00DA4F05">
        <w:t xml:space="preserve">Председатель методической </w:t>
      </w:r>
    </w:p>
    <w:p w:rsidR="0043029E" w:rsidRPr="00DA4F05" w:rsidRDefault="0043029E" w:rsidP="00584CC9">
      <w:pPr>
        <w:ind w:firstLine="709"/>
        <w:jc w:val="both"/>
      </w:pPr>
      <w:r w:rsidRPr="00DA4F05">
        <w:t xml:space="preserve">комиссии </w:t>
      </w:r>
      <w:r>
        <w:t xml:space="preserve">Физико-технического </w:t>
      </w:r>
      <w:r w:rsidRPr="00DA4F05">
        <w:t xml:space="preserve">факультета </w:t>
      </w:r>
      <w:r w:rsidRPr="00DA4F05">
        <w:tab/>
      </w:r>
      <w:r w:rsidRPr="00DA4F05">
        <w:tab/>
      </w:r>
      <w:r w:rsidRPr="00DA4F05">
        <w:tab/>
      </w:r>
      <w:r>
        <w:tab/>
        <w:t>П.В. Волобуев</w:t>
      </w:r>
    </w:p>
    <w:p w:rsidR="0043029E" w:rsidRPr="00DA4F05" w:rsidRDefault="0043029E" w:rsidP="00584CC9">
      <w:pPr>
        <w:spacing w:line="360" w:lineRule="auto"/>
        <w:ind w:firstLine="709"/>
        <w:jc w:val="both"/>
      </w:pPr>
      <w:r w:rsidRPr="00DA4F05">
        <w:t>«_</w:t>
      </w:r>
      <w:r w:rsidRPr="0093531B">
        <w:rPr>
          <w:u w:val="single"/>
        </w:rPr>
        <w:t>14</w:t>
      </w:r>
      <w:r w:rsidRPr="00DA4F05">
        <w:t>__»_</w:t>
      </w:r>
      <w:r w:rsidRPr="0093531B">
        <w:rPr>
          <w:u w:val="single"/>
        </w:rPr>
        <w:t>января_</w:t>
      </w:r>
      <w:r w:rsidRPr="00DA4F05">
        <w:t>2008 г.</w:t>
      </w:r>
    </w:p>
    <w:p w:rsidR="0043029E" w:rsidRDefault="0043029E" w:rsidP="00584CC9">
      <w:pPr>
        <w:ind w:firstLine="709"/>
        <w:jc w:val="both"/>
      </w:pPr>
    </w:p>
    <w:p w:rsidR="0043029E" w:rsidRPr="00DA4F05" w:rsidRDefault="0043029E" w:rsidP="00584CC9">
      <w:pPr>
        <w:ind w:firstLine="709"/>
        <w:jc w:val="both"/>
      </w:pPr>
      <w:r w:rsidRPr="00DA4F05">
        <w:t xml:space="preserve">Заведующий кафедрой </w:t>
      </w:r>
      <w:r>
        <w:t>технической физики</w:t>
      </w:r>
      <w:r w:rsidRPr="00DA4F05">
        <w:tab/>
      </w:r>
      <w:r w:rsidRPr="00DA4F05">
        <w:tab/>
      </w:r>
      <w:r w:rsidRPr="00DA4F05">
        <w:tab/>
      </w:r>
      <w:r>
        <w:tab/>
        <w:t>В.Д. Селезнев</w:t>
      </w:r>
    </w:p>
    <w:p w:rsidR="0043029E" w:rsidRPr="00D62916" w:rsidRDefault="0043029E" w:rsidP="00584CC9">
      <w:pPr>
        <w:spacing w:line="360" w:lineRule="auto"/>
        <w:ind w:firstLine="709"/>
        <w:jc w:val="both"/>
      </w:pPr>
      <w:r w:rsidRPr="00DA4F05">
        <w:t>«__</w:t>
      </w:r>
      <w:r w:rsidRPr="0093531B">
        <w:rPr>
          <w:u w:val="single"/>
        </w:rPr>
        <w:t>12_</w:t>
      </w:r>
      <w:r w:rsidRPr="00DA4F05">
        <w:t>_»___</w:t>
      </w:r>
      <w:r w:rsidRPr="0093531B">
        <w:rPr>
          <w:u w:val="single"/>
        </w:rPr>
        <w:t>января</w:t>
      </w:r>
      <w:r w:rsidRPr="00DA4F05">
        <w:t>___2008 г.</w:t>
      </w:r>
    </w:p>
    <w:p w:rsidR="0043029E" w:rsidRDefault="0043029E" w:rsidP="00584CC9">
      <w:pPr>
        <w:spacing w:line="360" w:lineRule="auto"/>
        <w:ind w:firstLine="709"/>
        <w:jc w:val="both"/>
      </w:pPr>
    </w:p>
    <w:p w:rsidR="0043029E" w:rsidRDefault="0043029E" w:rsidP="00584CC9">
      <w:pPr>
        <w:spacing w:line="360" w:lineRule="auto"/>
        <w:ind w:firstLine="709"/>
        <w:jc w:val="both"/>
      </w:pPr>
      <w:r>
        <w:t>Одобрено на заседании кафедры</w:t>
      </w:r>
    </w:p>
    <w:p w:rsidR="0043029E" w:rsidRDefault="0043029E" w:rsidP="00584CC9">
      <w:pPr>
        <w:spacing w:line="360" w:lineRule="auto"/>
        <w:ind w:firstLine="709"/>
        <w:jc w:val="both"/>
      </w:pPr>
      <w:r>
        <w:t>«__</w:t>
      </w:r>
      <w:r w:rsidRPr="0093531B">
        <w:rPr>
          <w:u w:val="single"/>
        </w:rPr>
        <w:t>20</w:t>
      </w:r>
      <w:r>
        <w:t>__» ___</w:t>
      </w:r>
      <w:r w:rsidRPr="0093531B">
        <w:rPr>
          <w:u w:val="single"/>
        </w:rPr>
        <w:t>декабря</w:t>
      </w:r>
      <w:r w:rsidRPr="003904EE">
        <w:rPr>
          <w:u w:val="single"/>
        </w:rPr>
        <w:t xml:space="preserve"> __</w:t>
      </w:r>
      <w:r>
        <w:t>2008 г.</w:t>
      </w:r>
    </w:p>
    <w:p w:rsidR="0043029E" w:rsidRPr="00866FB4" w:rsidRDefault="0043029E" w:rsidP="00584CC9">
      <w:pPr>
        <w:spacing w:line="360" w:lineRule="auto"/>
        <w:ind w:firstLine="709"/>
        <w:jc w:val="both"/>
      </w:pPr>
      <w:r>
        <w:t xml:space="preserve">Протокол № </w:t>
      </w:r>
      <w:r w:rsidRPr="003904EE">
        <w:rPr>
          <w:u w:val="single"/>
        </w:rPr>
        <w:t>___</w:t>
      </w:r>
      <w:r>
        <w:rPr>
          <w:u w:val="single"/>
        </w:rPr>
        <w:t>9</w:t>
      </w:r>
      <w:r>
        <w:t>___</w:t>
      </w:r>
    </w:p>
    <w:p w:rsidR="0043029E" w:rsidRPr="00DA4F05" w:rsidRDefault="0043029E" w:rsidP="00FF6B0C">
      <w:pPr>
        <w:spacing w:line="360" w:lineRule="auto"/>
        <w:ind w:firstLine="720"/>
        <w:jc w:val="both"/>
      </w:pPr>
    </w:p>
    <w:p w:rsidR="0043029E" w:rsidRPr="00D17DA1" w:rsidRDefault="0043029E" w:rsidP="00B16254">
      <w:pPr>
        <w:pageBreakBefore/>
        <w:ind w:left="6838"/>
        <w:jc w:val="center"/>
        <w:rPr>
          <w:caps/>
        </w:rPr>
      </w:pPr>
      <w:r w:rsidRPr="00D17DA1">
        <w:rPr>
          <w:caps/>
        </w:rPr>
        <w:t>Согласовано</w:t>
      </w:r>
    </w:p>
    <w:p w:rsidR="0043029E" w:rsidRPr="00121764" w:rsidRDefault="0043029E" w:rsidP="00BA2C41">
      <w:pPr>
        <w:ind w:left="6840"/>
        <w:jc w:val="both"/>
      </w:pPr>
      <w:r>
        <w:t>___________ Сердюк Ю.В.</w:t>
      </w:r>
    </w:p>
    <w:p w:rsidR="0043029E" w:rsidRPr="00DA4F05" w:rsidRDefault="0043029E" w:rsidP="00BA2C41">
      <w:pPr>
        <w:ind w:left="6840"/>
        <w:jc w:val="both"/>
      </w:pPr>
      <w:r>
        <w:t xml:space="preserve">«____» __________ </w:t>
      </w:r>
      <w:smartTag w:uri="urn:schemas-microsoft-com:office:smarttags" w:element="metricconverter">
        <w:smartTagPr>
          <w:attr w:name="ProductID" w:val="2008 г"/>
        </w:smartTagPr>
        <w:r w:rsidRPr="00DA4F05">
          <w:t>2008 г</w:t>
        </w:r>
      </w:smartTag>
      <w:r w:rsidRPr="00DA4F05">
        <w:t>.</w:t>
      </w:r>
    </w:p>
    <w:p w:rsidR="0043029E" w:rsidRPr="00DA4F05" w:rsidRDefault="0043029E" w:rsidP="00BA2C41">
      <w:pPr>
        <w:spacing w:line="360" w:lineRule="auto"/>
        <w:ind w:left="6840" w:firstLine="709"/>
        <w:jc w:val="both"/>
      </w:pPr>
    </w:p>
    <w:p w:rsidR="0043029E" w:rsidRPr="00DA4F05" w:rsidRDefault="0043029E" w:rsidP="00BA2C41">
      <w:pPr>
        <w:spacing w:line="360" w:lineRule="auto"/>
        <w:ind w:firstLine="709"/>
        <w:jc w:val="center"/>
      </w:pPr>
      <w:r w:rsidRPr="00DA4F05">
        <w:t>Лист №</w:t>
      </w:r>
      <w:r w:rsidRPr="0075371A">
        <w:rPr>
          <w:u w:val="single"/>
        </w:rPr>
        <w:t>__2__</w:t>
      </w:r>
    </w:p>
    <w:p w:rsidR="0043029E" w:rsidRPr="00DA4F05" w:rsidRDefault="0043029E" w:rsidP="00BA2C41">
      <w:pPr>
        <w:spacing w:line="360" w:lineRule="auto"/>
        <w:ind w:firstLine="709"/>
        <w:jc w:val="center"/>
      </w:pPr>
      <w:r w:rsidRPr="00DA4F05">
        <w:t>изменений рабочей программы дисциплины</w:t>
      </w:r>
    </w:p>
    <w:p w:rsidR="0043029E" w:rsidRPr="00E86C05" w:rsidRDefault="0043029E" w:rsidP="00BA2C41">
      <w:pPr>
        <w:spacing w:line="360" w:lineRule="auto"/>
        <w:ind w:firstLine="709"/>
        <w:jc w:val="center"/>
        <w:rPr>
          <w:color w:val="000000"/>
        </w:rPr>
      </w:pPr>
      <w:r w:rsidRPr="008C5DC7">
        <w:rPr>
          <w:color w:val="000000"/>
        </w:rPr>
        <w:t>«Метрология, стандартизация и сертификация</w:t>
      </w:r>
      <w:r w:rsidRPr="00E86C05">
        <w:rPr>
          <w:color w:val="000000"/>
        </w:rPr>
        <w:t>»,</w:t>
      </w:r>
    </w:p>
    <w:p w:rsidR="0043029E" w:rsidRPr="00DA4F05" w:rsidRDefault="0043029E" w:rsidP="00BA2C41">
      <w:pPr>
        <w:ind w:firstLine="709"/>
        <w:jc w:val="center"/>
        <w:rPr>
          <w:sz w:val="16"/>
          <w:szCs w:val="16"/>
        </w:rPr>
      </w:pPr>
      <w:r w:rsidRPr="00DA4F05">
        <w:rPr>
          <w:sz w:val="16"/>
          <w:szCs w:val="16"/>
        </w:rPr>
        <w:t>наименование дисциплины по учебному плану без сокращений</w:t>
      </w:r>
    </w:p>
    <w:p w:rsidR="0043029E" w:rsidRPr="00DA4F05" w:rsidRDefault="0043029E" w:rsidP="00BA2C41">
      <w:pPr>
        <w:ind w:firstLine="709"/>
        <w:jc w:val="center"/>
        <w:rPr>
          <w:sz w:val="16"/>
          <w:szCs w:val="16"/>
        </w:rPr>
      </w:pPr>
    </w:p>
    <w:p w:rsidR="0043029E" w:rsidRPr="00DA4F05" w:rsidRDefault="0043029E" w:rsidP="00BA2C41">
      <w:pPr>
        <w:spacing w:line="360" w:lineRule="auto"/>
        <w:ind w:firstLine="709"/>
        <w:jc w:val="center"/>
      </w:pPr>
      <w:r>
        <w:t xml:space="preserve">для рабочей программы, </w:t>
      </w:r>
      <w:r w:rsidRPr="00DA4F05">
        <w:t>утвержденной «</w:t>
      </w:r>
      <w:r w:rsidRPr="00F31C07">
        <w:rPr>
          <w:u w:val="single"/>
        </w:rPr>
        <w:t>_04_</w:t>
      </w:r>
      <w:r w:rsidRPr="00DA4F05">
        <w:t>»</w:t>
      </w:r>
      <w:r w:rsidRPr="00F31C07">
        <w:rPr>
          <w:u w:val="single"/>
        </w:rPr>
        <w:t>__мая__</w:t>
      </w:r>
      <w:r w:rsidRPr="00DA4F05">
        <w:t>_20</w:t>
      </w:r>
      <w:r>
        <w:t>06</w:t>
      </w:r>
      <w:r w:rsidRPr="00DA4F05">
        <w:t xml:space="preserve"> г.</w:t>
      </w:r>
    </w:p>
    <w:p w:rsidR="0043029E" w:rsidRPr="00DA4F05" w:rsidRDefault="0043029E" w:rsidP="00BA2C41">
      <w:pPr>
        <w:spacing w:line="360" w:lineRule="auto"/>
        <w:ind w:firstLine="709"/>
        <w:jc w:val="center"/>
        <w:rPr>
          <w:spacing w:val="-15"/>
        </w:rPr>
      </w:pPr>
      <w:r w:rsidRPr="00DA4F05">
        <w:rPr>
          <w:spacing w:val="-15"/>
        </w:rPr>
        <w:t xml:space="preserve">Учебный план  № </w:t>
      </w:r>
      <w:r>
        <w:rPr>
          <w:spacing w:val="-15"/>
        </w:rPr>
        <w:t xml:space="preserve"> </w:t>
      </w:r>
      <w:r w:rsidRPr="00E86C05">
        <w:rPr>
          <w:color w:val="000000"/>
          <w:spacing w:val="-15"/>
        </w:rPr>
        <w:t>297, 295, 463, 464</w:t>
      </w:r>
    </w:p>
    <w:p w:rsidR="0043029E" w:rsidRPr="00DA4F05" w:rsidRDefault="0043029E" w:rsidP="00BA2C41">
      <w:pPr>
        <w:numPr>
          <w:ilvl w:val="0"/>
          <w:numId w:val="1"/>
        </w:numPr>
        <w:tabs>
          <w:tab w:val="clear" w:pos="1429"/>
        </w:tabs>
        <w:spacing w:line="360" w:lineRule="auto"/>
        <w:ind w:left="360" w:firstLine="0"/>
        <w:jc w:val="both"/>
      </w:pPr>
      <w:r w:rsidRPr="00DA4F05">
        <w:t>На титульном листе название высшего учебного заведения читать:</w:t>
      </w:r>
    </w:p>
    <w:p w:rsidR="0043029E" w:rsidRPr="00DA4F05" w:rsidRDefault="0043029E" w:rsidP="00B16254">
      <w:pPr>
        <w:spacing w:line="360" w:lineRule="auto"/>
        <w:ind w:left="708"/>
        <w:jc w:val="both"/>
      </w:pPr>
      <w:r w:rsidRPr="00DA4F05">
        <w:t>ГОУ ВПО «Уральский государственный технический университет - УПИ имени пе</w:t>
      </w:r>
      <w:r w:rsidRPr="00DA4F05">
        <w:t>р</w:t>
      </w:r>
      <w:r w:rsidRPr="00DA4F05">
        <w:t>вого Президента России Б.Н.Ельцина»</w:t>
      </w:r>
    </w:p>
    <w:p w:rsidR="0043029E" w:rsidRDefault="0043029E" w:rsidP="00BA2C41">
      <w:pPr>
        <w:numPr>
          <w:ilvl w:val="0"/>
          <w:numId w:val="1"/>
        </w:numPr>
        <w:tabs>
          <w:tab w:val="clear" w:pos="1429"/>
        </w:tabs>
        <w:spacing w:line="360" w:lineRule="auto"/>
        <w:ind w:left="360" w:firstLine="0"/>
        <w:jc w:val="both"/>
      </w:pPr>
      <w:r>
        <w:t>Пункт «Перечень специальностей стр.2» дополнить: Программа соответствует Гос</w:t>
      </w:r>
      <w:r>
        <w:t>у</w:t>
      </w:r>
      <w:r>
        <w:t>дарственному общеобразовательному стандарту высшего и среднего образования от 27 марта 2000 г., регистрационный номер 257 тех/дс и учебному плану по направлению по</w:t>
      </w:r>
      <w:r>
        <w:t>д</w:t>
      </w:r>
      <w:r>
        <w:t>готовки 230301 Моделирование и исследование операций в организационно-технических системах.</w:t>
      </w:r>
    </w:p>
    <w:p w:rsidR="0043029E" w:rsidRPr="00DA4F05" w:rsidRDefault="0043029E" w:rsidP="00BA2C41">
      <w:pPr>
        <w:numPr>
          <w:ilvl w:val="0"/>
          <w:numId w:val="1"/>
        </w:numPr>
        <w:tabs>
          <w:tab w:val="clear" w:pos="1429"/>
        </w:tabs>
        <w:spacing w:line="360" w:lineRule="auto"/>
        <w:ind w:left="360" w:firstLine="0"/>
        <w:jc w:val="both"/>
      </w:pPr>
      <w:r w:rsidRPr="00DA4F05">
        <w:t xml:space="preserve">Пункт </w:t>
      </w:r>
      <w:r>
        <w:t>3</w:t>
      </w:r>
      <w:r w:rsidRPr="00DA4F05">
        <w:t xml:space="preserve">. </w:t>
      </w:r>
      <w:r>
        <w:t>Объем дисциплины и виды учебной работы дополнить: для направления 230301</w:t>
      </w:r>
    </w:p>
    <w:tbl>
      <w:tblPr>
        <w:tblW w:w="9505" w:type="dxa"/>
        <w:tblInd w:w="108" w:type="dxa"/>
        <w:tblLayout w:type="fixed"/>
        <w:tblLook w:val="0000"/>
      </w:tblPr>
      <w:tblGrid>
        <w:gridCol w:w="445"/>
        <w:gridCol w:w="383"/>
        <w:gridCol w:w="540"/>
        <w:gridCol w:w="520"/>
        <w:gridCol w:w="523"/>
        <w:gridCol w:w="523"/>
        <w:gridCol w:w="594"/>
        <w:gridCol w:w="720"/>
        <w:gridCol w:w="900"/>
        <w:gridCol w:w="523"/>
        <w:gridCol w:w="557"/>
        <w:gridCol w:w="520"/>
        <w:gridCol w:w="520"/>
        <w:gridCol w:w="621"/>
        <w:gridCol w:w="576"/>
        <w:gridCol w:w="520"/>
        <w:gridCol w:w="520"/>
      </w:tblGrid>
      <w:tr w:rsidR="0043029E" w:rsidRPr="00DA4F05">
        <w:trPr>
          <w:trHeight w:val="295"/>
        </w:trPr>
        <w:tc>
          <w:tcPr>
            <w:tcW w:w="7889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3029E" w:rsidRPr="00DA4F05" w:rsidRDefault="0043029E" w:rsidP="00874718">
            <w:pPr>
              <w:jc w:val="right"/>
              <w:rPr>
                <w:b/>
                <w:bCs/>
              </w:rPr>
            </w:pPr>
            <w:r w:rsidRPr="00DA4F05">
              <w:rPr>
                <w:b/>
                <w:bCs/>
              </w:rPr>
              <w:t>Общая трудоемкость дисциплины по учебному плану (час.):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029E" w:rsidRPr="00E86C05" w:rsidRDefault="0043029E" w:rsidP="00BA2C41">
            <w:pPr>
              <w:jc w:val="right"/>
              <w:rPr>
                <w:color w:val="000000"/>
              </w:rPr>
            </w:pPr>
            <w:r w:rsidRPr="00E86C05">
              <w:rPr>
                <w:color w:val="000000"/>
              </w:rPr>
              <w:t>102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029E" w:rsidRPr="00E86C05" w:rsidRDefault="0043029E" w:rsidP="008747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029E" w:rsidRPr="00DA4F05" w:rsidRDefault="0043029E" w:rsidP="00874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29E" w:rsidRPr="00DA4F05">
        <w:trPr>
          <w:trHeight w:val="624"/>
        </w:trPr>
        <w:tc>
          <w:tcPr>
            <w:tcW w:w="4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№</w:t>
            </w:r>
          </w:p>
        </w:tc>
        <w:tc>
          <w:tcPr>
            <w:tcW w:w="3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Семестр изучения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9E" w:rsidRPr="00DA4F05" w:rsidRDefault="0043029E" w:rsidP="00874718">
            <w:pPr>
              <w:jc w:val="center"/>
              <w:rPr>
                <w:b/>
                <w:bCs/>
              </w:rPr>
            </w:pPr>
            <w:r w:rsidRPr="00DA4F05">
              <w:rPr>
                <w:b/>
                <w:bCs/>
              </w:rPr>
              <w:t>Аудиторная</w:t>
            </w:r>
          </w:p>
          <w:p w:rsidR="0043029E" w:rsidRPr="00DA4F05" w:rsidRDefault="0043029E" w:rsidP="00874718">
            <w:pPr>
              <w:jc w:val="center"/>
              <w:rPr>
                <w:b/>
                <w:bCs/>
              </w:rPr>
            </w:pPr>
            <w:r w:rsidRPr="00DA4F05">
              <w:rPr>
                <w:b/>
                <w:bCs/>
              </w:rPr>
              <w:t>нагрузка (час.)</w:t>
            </w:r>
          </w:p>
        </w:tc>
        <w:tc>
          <w:tcPr>
            <w:tcW w:w="553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9E" w:rsidRPr="00DA4F05" w:rsidRDefault="0043029E" w:rsidP="00874718">
            <w:pPr>
              <w:jc w:val="center"/>
              <w:rPr>
                <w:b/>
                <w:bCs/>
              </w:rPr>
            </w:pPr>
            <w:r w:rsidRPr="00DA4F05">
              <w:rPr>
                <w:b/>
                <w:bCs/>
              </w:rPr>
              <w:t>Число контрольных мероприятий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Зачет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Экзамен</w:t>
            </w:r>
          </w:p>
        </w:tc>
      </w:tr>
      <w:tr w:rsidR="0043029E" w:rsidRPr="00DA4F05">
        <w:trPr>
          <w:trHeight w:val="1595"/>
        </w:trPr>
        <w:tc>
          <w:tcPr>
            <w:tcW w:w="4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029E" w:rsidRPr="00DA4F05" w:rsidRDefault="0043029E" w:rsidP="00874718"/>
        </w:tc>
        <w:tc>
          <w:tcPr>
            <w:tcW w:w="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3029E" w:rsidRPr="00DA4F05" w:rsidRDefault="0043029E" w:rsidP="00874718"/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Всего часов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Лекции (Л)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Практические занятия (ПЗ)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Лабораторные работы (ЛР)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Курсовые</w:t>
            </w:r>
          </w:p>
          <w:p w:rsidR="0043029E" w:rsidRPr="00DA4F05" w:rsidRDefault="0043029E" w:rsidP="00874718">
            <w:pPr>
              <w:jc w:val="center"/>
            </w:pPr>
            <w:r w:rsidRPr="00DA4F05">
              <w:t>прое</w:t>
            </w:r>
            <w:r w:rsidRPr="00DA4F05">
              <w:t>к</w:t>
            </w:r>
            <w:r w:rsidRPr="00DA4F05">
              <w:t>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Курс</w:t>
            </w:r>
            <w:r w:rsidRPr="00DA4F05">
              <w:t>о</w:t>
            </w:r>
            <w:r w:rsidRPr="00DA4F05">
              <w:t>вые</w:t>
            </w:r>
          </w:p>
          <w:p w:rsidR="0043029E" w:rsidRPr="00DA4F05" w:rsidRDefault="0043029E" w:rsidP="00874718">
            <w:pPr>
              <w:jc w:val="center"/>
            </w:pPr>
            <w:r w:rsidRPr="00DA4F05">
              <w:t>р</w:t>
            </w:r>
            <w:r w:rsidRPr="00DA4F05">
              <w:t>а</w:t>
            </w:r>
            <w:r w:rsidRPr="00DA4F05">
              <w:t>б</w:t>
            </w:r>
            <w:r w:rsidRPr="00DA4F05">
              <w:t>о</w:t>
            </w:r>
            <w:r w:rsidRPr="00DA4F05">
              <w:t>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Ра</w:t>
            </w:r>
            <w:r w:rsidRPr="00DA4F05">
              <w:t>с</w:t>
            </w:r>
            <w:r w:rsidRPr="00DA4F05">
              <w:t>четно-гр</w:t>
            </w:r>
            <w:r w:rsidRPr="00DA4F05">
              <w:t>а</w:t>
            </w:r>
            <w:r w:rsidRPr="00DA4F05">
              <w:t>фич</w:t>
            </w:r>
            <w:r w:rsidRPr="00DA4F05">
              <w:t>е</w:t>
            </w:r>
            <w:r w:rsidRPr="00DA4F05">
              <w:t>ские раб</w:t>
            </w:r>
            <w:r w:rsidRPr="00DA4F05">
              <w:t>о</w:t>
            </w:r>
            <w:r w:rsidRPr="00DA4F05">
              <w:t>ты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Графические работы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Расчетные</w:t>
            </w:r>
          </w:p>
          <w:p w:rsidR="0043029E" w:rsidRPr="00DA4F05" w:rsidRDefault="0043029E" w:rsidP="00874718">
            <w:pPr>
              <w:jc w:val="center"/>
            </w:pPr>
            <w:r w:rsidRPr="00DA4F05">
              <w:t>работы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Рефераты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Коллоквиумы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Контрольные р</w:t>
            </w:r>
            <w:r w:rsidRPr="00DA4F05">
              <w:t>а</w:t>
            </w:r>
            <w:r w:rsidRPr="00DA4F05">
              <w:t>б</w:t>
            </w:r>
            <w:r w:rsidRPr="00DA4F05">
              <w:t>о</w:t>
            </w:r>
            <w:r w:rsidRPr="00DA4F05">
              <w:t>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btLr"/>
            <w:vAlign w:val="center"/>
          </w:tcPr>
          <w:p w:rsidR="0043029E" w:rsidRPr="00DA4F05" w:rsidRDefault="0043029E" w:rsidP="00874718">
            <w:pPr>
              <w:jc w:val="center"/>
            </w:pPr>
            <w:r w:rsidRPr="00DA4F05">
              <w:t>Домашние</w:t>
            </w:r>
          </w:p>
          <w:p w:rsidR="0043029E" w:rsidRPr="00DA4F05" w:rsidRDefault="0043029E" w:rsidP="00874718">
            <w:pPr>
              <w:jc w:val="center"/>
            </w:pPr>
            <w:r w:rsidRPr="00DA4F05">
              <w:t>р</w:t>
            </w:r>
            <w:r w:rsidRPr="00DA4F05">
              <w:t>а</w:t>
            </w:r>
            <w:r w:rsidRPr="00DA4F05">
              <w:t>б</w:t>
            </w:r>
            <w:r w:rsidRPr="00DA4F05">
              <w:t>о</w:t>
            </w:r>
            <w:r w:rsidRPr="00DA4F05">
              <w:t>ты</w:t>
            </w: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3029E" w:rsidRPr="00DA4F05" w:rsidRDefault="0043029E" w:rsidP="00874718"/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029E" w:rsidRPr="00DA4F05" w:rsidRDefault="0043029E" w:rsidP="00874718"/>
        </w:tc>
      </w:tr>
      <w:tr w:rsidR="0043029E" w:rsidRPr="00E86C05">
        <w:trPr>
          <w:trHeight w:val="28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  <w:r w:rsidRPr="00E86C05">
              <w:rPr>
                <w:color w:val="000000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  <w:r w:rsidRPr="00E86C05">
              <w:rPr>
                <w:color w:val="00000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  <w:r w:rsidRPr="00E86C05">
              <w:rPr>
                <w:color w:val="000000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  <w:r w:rsidRPr="00E86C05">
              <w:rPr>
                <w:color w:val="000000"/>
              </w:rPr>
              <w:t>34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  <w:r w:rsidRPr="00E86C05">
              <w:rPr>
                <w:color w:val="000000"/>
              </w:rPr>
              <w:t>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  <w:r w:rsidRPr="00E86C05">
              <w:rPr>
                <w:color w:val="000000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  <w:r w:rsidRPr="00E86C05">
              <w:rPr>
                <w:color w:val="00000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3029E" w:rsidRPr="00E86C05" w:rsidRDefault="0043029E" w:rsidP="008747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C05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</w:tr>
    </w:tbl>
    <w:p w:rsidR="0043029E" w:rsidRDefault="0043029E" w:rsidP="00BA2C41">
      <w:pPr>
        <w:spacing w:line="360" w:lineRule="auto"/>
        <w:ind w:firstLine="720"/>
        <w:jc w:val="both"/>
        <w:rPr>
          <w:color w:val="000000"/>
        </w:rPr>
      </w:pPr>
    </w:p>
    <w:p w:rsidR="0043029E" w:rsidRPr="00DA4F05" w:rsidRDefault="0043029E" w:rsidP="00584CC9">
      <w:pPr>
        <w:ind w:firstLine="709"/>
        <w:jc w:val="both"/>
      </w:pPr>
      <w:r w:rsidRPr="00DA4F05">
        <w:t xml:space="preserve">Председатель методической </w:t>
      </w:r>
    </w:p>
    <w:p w:rsidR="0043029E" w:rsidRPr="00DA4F05" w:rsidRDefault="0043029E" w:rsidP="00584CC9">
      <w:pPr>
        <w:ind w:firstLine="709"/>
        <w:jc w:val="both"/>
      </w:pPr>
      <w:r w:rsidRPr="00DA4F05">
        <w:t xml:space="preserve">комиссии </w:t>
      </w:r>
      <w:r>
        <w:t xml:space="preserve">Физико-технического </w:t>
      </w:r>
      <w:r w:rsidRPr="00DA4F05">
        <w:t xml:space="preserve">факультета </w:t>
      </w:r>
      <w:r w:rsidRPr="00DA4F05">
        <w:tab/>
      </w:r>
      <w:r w:rsidRPr="00DA4F05">
        <w:tab/>
      </w:r>
      <w:r w:rsidRPr="00DA4F05">
        <w:tab/>
      </w:r>
      <w:r>
        <w:tab/>
        <w:t>П.В. Волобуев</w:t>
      </w:r>
    </w:p>
    <w:p w:rsidR="0043029E" w:rsidRPr="00DA4F05" w:rsidRDefault="0043029E" w:rsidP="00584CC9">
      <w:pPr>
        <w:spacing w:line="360" w:lineRule="auto"/>
        <w:ind w:firstLine="709"/>
        <w:jc w:val="both"/>
      </w:pPr>
      <w:r w:rsidRPr="00DA4F05">
        <w:t>«_</w:t>
      </w:r>
      <w:r w:rsidRPr="0093531B">
        <w:rPr>
          <w:u w:val="single"/>
        </w:rPr>
        <w:t>14</w:t>
      </w:r>
      <w:r w:rsidRPr="00DA4F05">
        <w:t>__»_</w:t>
      </w:r>
      <w:r w:rsidRPr="0093531B">
        <w:rPr>
          <w:u w:val="single"/>
        </w:rPr>
        <w:t>января_</w:t>
      </w:r>
      <w:r w:rsidRPr="00DA4F05">
        <w:t>2008 г.</w:t>
      </w:r>
    </w:p>
    <w:p w:rsidR="0043029E" w:rsidRDefault="0043029E" w:rsidP="00584CC9">
      <w:pPr>
        <w:ind w:firstLine="709"/>
        <w:jc w:val="both"/>
      </w:pPr>
    </w:p>
    <w:p w:rsidR="0043029E" w:rsidRPr="00DA4F05" w:rsidRDefault="0043029E" w:rsidP="00584CC9">
      <w:pPr>
        <w:ind w:firstLine="709"/>
        <w:jc w:val="both"/>
      </w:pPr>
      <w:r w:rsidRPr="00DA4F05">
        <w:t xml:space="preserve">Заведующий кафедрой </w:t>
      </w:r>
      <w:r>
        <w:t>технической физики</w:t>
      </w:r>
      <w:r w:rsidRPr="00DA4F05">
        <w:tab/>
      </w:r>
      <w:r w:rsidRPr="00DA4F05">
        <w:tab/>
      </w:r>
      <w:r w:rsidRPr="00DA4F05">
        <w:tab/>
      </w:r>
      <w:r>
        <w:tab/>
        <w:t>В.Д. Селезнев</w:t>
      </w:r>
    </w:p>
    <w:p w:rsidR="0043029E" w:rsidRPr="00D62916" w:rsidRDefault="0043029E" w:rsidP="00584CC9">
      <w:pPr>
        <w:spacing w:line="360" w:lineRule="auto"/>
        <w:ind w:firstLine="709"/>
        <w:jc w:val="both"/>
      </w:pPr>
      <w:r w:rsidRPr="00DA4F05">
        <w:t>«__</w:t>
      </w:r>
      <w:r w:rsidRPr="0093531B">
        <w:rPr>
          <w:u w:val="single"/>
        </w:rPr>
        <w:t>12_</w:t>
      </w:r>
      <w:r w:rsidRPr="00DA4F05">
        <w:t>_»___</w:t>
      </w:r>
      <w:r w:rsidRPr="0093531B">
        <w:rPr>
          <w:u w:val="single"/>
        </w:rPr>
        <w:t>января</w:t>
      </w:r>
      <w:r w:rsidRPr="00DA4F05">
        <w:t>___2008 г.</w:t>
      </w:r>
    </w:p>
    <w:p w:rsidR="0043029E" w:rsidRDefault="0043029E" w:rsidP="00584CC9">
      <w:pPr>
        <w:spacing w:line="360" w:lineRule="auto"/>
        <w:ind w:firstLine="709"/>
        <w:jc w:val="both"/>
      </w:pPr>
    </w:p>
    <w:p w:rsidR="0043029E" w:rsidRDefault="0043029E" w:rsidP="00584CC9">
      <w:pPr>
        <w:spacing w:line="360" w:lineRule="auto"/>
        <w:ind w:firstLine="709"/>
        <w:jc w:val="both"/>
      </w:pPr>
      <w:r>
        <w:t>Одобрено на заседании кафедры</w:t>
      </w:r>
    </w:p>
    <w:p w:rsidR="0043029E" w:rsidRDefault="0043029E" w:rsidP="00584CC9">
      <w:pPr>
        <w:spacing w:line="360" w:lineRule="auto"/>
        <w:ind w:firstLine="709"/>
        <w:jc w:val="both"/>
      </w:pPr>
      <w:r>
        <w:t>«__</w:t>
      </w:r>
      <w:r w:rsidRPr="0093531B">
        <w:rPr>
          <w:u w:val="single"/>
        </w:rPr>
        <w:t>20</w:t>
      </w:r>
      <w:r>
        <w:t>__» ___</w:t>
      </w:r>
      <w:r w:rsidRPr="0093531B">
        <w:rPr>
          <w:u w:val="single"/>
        </w:rPr>
        <w:t>декабря</w:t>
      </w:r>
      <w:r w:rsidRPr="003904EE">
        <w:rPr>
          <w:u w:val="single"/>
        </w:rPr>
        <w:t xml:space="preserve"> __</w:t>
      </w:r>
      <w:r>
        <w:t>2008 г.</w:t>
      </w:r>
    </w:p>
    <w:p w:rsidR="0043029E" w:rsidRPr="00866FB4" w:rsidRDefault="0043029E" w:rsidP="00584CC9">
      <w:pPr>
        <w:spacing w:line="360" w:lineRule="auto"/>
        <w:ind w:firstLine="709"/>
        <w:jc w:val="both"/>
      </w:pPr>
      <w:r>
        <w:t xml:space="preserve">Протокол № </w:t>
      </w:r>
      <w:r w:rsidRPr="003904EE">
        <w:rPr>
          <w:u w:val="single"/>
        </w:rPr>
        <w:t>___</w:t>
      </w:r>
      <w:r>
        <w:rPr>
          <w:u w:val="single"/>
        </w:rPr>
        <w:t>9</w:t>
      </w:r>
      <w:r>
        <w:t>___</w:t>
      </w:r>
    </w:p>
    <w:p w:rsidR="0043029E" w:rsidRPr="00E86C05" w:rsidRDefault="0043029E" w:rsidP="00BA2C41">
      <w:pPr>
        <w:spacing w:line="360" w:lineRule="auto"/>
        <w:ind w:firstLine="720"/>
        <w:jc w:val="both"/>
        <w:rPr>
          <w:color w:val="000000"/>
        </w:rPr>
      </w:pPr>
    </w:p>
    <w:p w:rsidR="0043029E" w:rsidRPr="00D17DA1" w:rsidRDefault="0043029E" w:rsidP="00B16254">
      <w:pPr>
        <w:pageBreakBefore/>
        <w:spacing w:line="360" w:lineRule="auto"/>
        <w:ind w:left="6838"/>
        <w:jc w:val="center"/>
        <w:rPr>
          <w:caps/>
        </w:rPr>
      </w:pPr>
      <w:r w:rsidRPr="00D17DA1">
        <w:rPr>
          <w:caps/>
        </w:rPr>
        <w:t>Согласовано</w:t>
      </w:r>
    </w:p>
    <w:p w:rsidR="0043029E" w:rsidRPr="00DA4F05" w:rsidRDefault="0043029E" w:rsidP="00CF65A2">
      <w:pPr>
        <w:ind w:left="6840"/>
        <w:jc w:val="both"/>
      </w:pPr>
      <w:r w:rsidRPr="00DA4F05">
        <w:t>___________ Сердюк Ю.В.</w:t>
      </w:r>
    </w:p>
    <w:p w:rsidR="0043029E" w:rsidRPr="00DA4F05" w:rsidRDefault="0043029E" w:rsidP="00CF65A2">
      <w:pPr>
        <w:ind w:left="6840"/>
        <w:jc w:val="both"/>
      </w:pPr>
      <w:r w:rsidRPr="00DA4F05">
        <w:t xml:space="preserve">«____» </w:t>
      </w:r>
      <w:r>
        <w:t>__________</w:t>
      </w:r>
      <w:r w:rsidRPr="00DA4F05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DA4F05">
          <w:t>2010 г</w:t>
        </w:r>
      </w:smartTag>
      <w:r w:rsidRPr="00DA4F05">
        <w:t>.</w:t>
      </w:r>
    </w:p>
    <w:p w:rsidR="0043029E" w:rsidRPr="00DA4F05" w:rsidRDefault="0043029E" w:rsidP="00CF65A2">
      <w:pPr>
        <w:spacing w:line="360" w:lineRule="auto"/>
        <w:ind w:left="6840" w:firstLine="709"/>
        <w:jc w:val="both"/>
      </w:pPr>
    </w:p>
    <w:p w:rsidR="0043029E" w:rsidRPr="00DA4F05" w:rsidRDefault="0043029E" w:rsidP="00CF65A2">
      <w:pPr>
        <w:spacing w:line="360" w:lineRule="auto"/>
        <w:ind w:firstLine="709"/>
        <w:jc w:val="center"/>
      </w:pPr>
      <w:r w:rsidRPr="00DA4F05">
        <w:t>Лист №</w:t>
      </w:r>
      <w:r w:rsidRPr="0075371A">
        <w:rPr>
          <w:u w:val="single"/>
        </w:rPr>
        <w:t>__</w:t>
      </w:r>
      <w:r>
        <w:rPr>
          <w:u w:val="single"/>
        </w:rPr>
        <w:t>3</w:t>
      </w:r>
      <w:r w:rsidRPr="0075371A">
        <w:rPr>
          <w:u w:val="single"/>
        </w:rPr>
        <w:t>__</w:t>
      </w:r>
    </w:p>
    <w:p w:rsidR="0043029E" w:rsidRPr="00DA4F05" w:rsidRDefault="0043029E" w:rsidP="00CF65A2">
      <w:pPr>
        <w:spacing w:line="360" w:lineRule="auto"/>
        <w:ind w:firstLine="709"/>
        <w:jc w:val="center"/>
      </w:pPr>
      <w:r w:rsidRPr="00DA4F05">
        <w:t>изменений рабочей программы дисциплины</w:t>
      </w:r>
    </w:p>
    <w:p w:rsidR="0043029E" w:rsidRPr="00E86C05" w:rsidRDefault="0043029E" w:rsidP="00F613AD">
      <w:pPr>
        <w:spacing w:line="360" w:lineRule="auto"/>
        <w:ind w:firstLine="709"/>
        <w:jc w:val="center"/>
        <w:rPr>
          <w:color w:val="000000"/>
        </w:rPr>
      </w:pPr>
      <w:r w:rsidRPr="008C5DC7">
        <w:rPr>
          <w:color w:val="000000"/>
        </w:rPr>
        <w:t>«Метрология, стандартизация и сертификация</w:t>
      </w:r>
      <w:r w:rsidRPr="00E86C05">
        <w:rPr>
          <w:color w:val="000000"/>
        </w:rPr>
        <w:t>»,</w:t>
      </w:r>
    </w:p>
    <w:p w:rsidR="0043029E" w:rsidRPr="00DA4F05" w:rsidRDefault="0043029E" w:rsidP="00CF65A2">
      <w:pPr>
        <w:ind w:firstLine="709"/>
        <w:jc w:val="center"/>
        <w:rPr>
          <w:sz w:val="16"/>
          <w:szCs w:val="16"/>
        </w:rPr>
      </w:pPr>
    </w:p>
    <w:p w:rsidR="0043029E" w:rsidRPr="00DA4F05" w:rsidRDefault="0043029E" w:rsidP="00CF65A2">
      <w:pPr>
        <w:spacing w:line="360" w:lineRule="auto"/>
        <w:ind w:firstLine="709"/>
        <w:jc w:val="center"/>
      </w:pPr>
      <w:r>
        <w:t xml:space="preserve">для рабочей программы, </w:t>
      </w:r>
      <w:r w:rsidRPr="00DA4F05">
        <w:t>утвержденной «</w:t>
      </w:r>
      <w:r w:rsidRPr="00855F88">
        <w:rPr>
          <w:u w:val="single"/>
        </w:rPr>
        <w:t>_04_</w:t>
      </w:r>
      <w:r w:rsidRPr="00DA4F05">
        <w:t>»</w:t>
      </w:r>
      <w:r w:rsidRPr="00855F88">
        <w:rPr>
          <w:u w:val="single"/>
        </w:rPr>
        <w:t>__мая__</w:t>
      </w:r>
      <w:r w:rsidRPr="00DA4F05">
        <w:t>_20</w:t>
      </w:r>
      <w:r>
        <w:t>06</w:t>
      </w:r>
      <w:r w:rsidRPr="00DA4F05">
        <w:t>_ г.</w:t>
      </w:r>
    </w:p>
    <w:p w:rsidR="0043029E" w:rsidRPr="00DA4F05" w:rsidRDefault="0043029E" w:rsidP="00CF65A2">
      <w:pPr>
        <w:spacing w:line="360" w:lineRule="auto"/>
        <w:ind w:firstLine="709"/>
        <w:jc w:val="center"/>
        <w:rPr>
          <w:spacing w:val="-15"/>
        </w:rPr>
      </w:pPr>
      <w:r w:rsidRPr="00DA4F05">
        <w:rPr>
          <w:spacing w:val="-15"/>
        </w:rPr>
        <w:t xml:space="preserve">Учебный план  </w:t>
      </w:r>
      <w:r w:rsidRPr="00F613AD">
        <w:rPr>
          <w:color w:val="000000"/>
          <w:spacing w:val="-15"/>
        </w:rPr>
        <w:t>№  297, 295, 463, 464,</w:t>
      </w:r>
    </w:p>
    <w:p w:rsidR="0043029E" w:rsidRPr="00DA4F05" w:rsidRDefault="0043029E" w:rsidP="00CF65A2">
      <w:pPr>
        <w:numPr>
          <w:ilvl w:val="0"/>
          <w:numId w:val="5"/>
        </w:numPr>
        <w:spacing w:line="360" w:lineRule="auto"/>
        <w:jc w:val="both"/>
      </w:pPr>
      <w:r w:rsidRPr="00DA4F05">
        <w:t>На титульном листе название высшего учебного заведения читать:</w:t>
      </w:r>
    </w:p>
    <w:p w:rsidR="0043029E" w:rsidRPr="00DA4F05" w:rsidRDefault="0043029E" w:rsidP="00B16254">
      <w:pPr>
        <w:spacing w:line="360" w:lineRule="auto"/>
        <w:ind w:left="360"/>
        <w:jc w:val="both"/>
      </w:pPr>
      <w:r w:rsidRPr="00DA4F05">
        <w:t>ФГАОУ ВПО «Уральский федеральный университет имени первого Президента России Б.Н.Ельцина»</w:t>
      </w:r>
    </w:p>
    <w:p w:rsidR="0043029E" w:rsidRDefault="0043029E" w:rsidP="00CF65A2">
      <w:pPr>
        <w:numPr>
          <w:ilvl w:val="0"/>
          <w:numId w:val="5"/>
        </w:numPr>
        <w:spacing w:line="360" w:lineRule="auto"/>
        <w:jc w:val="both"/>
      </w:pPr>
      <w:r>
        <w:t>На стр. 2 слова «программа одобрена на заседании кафедры молекулярной физики» зам</w:t>
      </w:r>
      <w:r>
        <w:t>е</w:t>
      </w:r>
      <w:r>
        <w:t>нить на «программа одобрена на заседании кафедры технической физики» в связи с пер</w:t>
      </w:r>
      <w:r>
        <w:t>е</w:t>
      </w:r>
      <w:r>
        <w:t>именованием кафедры</w:t>
      </w:r>
      <w:r w:rsidRPr="00F31C07">
        <w:t xml:space="preserve"> (</w:t>
      </w:r>
      <w:r>
        <w:t>приказ № 106/03 от 18.03.2010</w:t>
      </w:r>
      <w:r w:rsidRPr="00F31C07">
        <w:t>)</w:t>
      </w:r>
      <w:r>
        <w:t>.</w:t>
      </w:r>
    </w:p>
    <w:p w:rsidR="0043029E" w:rsidRPr="00DA4F05" w:rsidRDefault="0043029E" w:rsidP="00EC55F5">
      <w:pPr>
        <w:numPr>
          <w:ilvl w:val="0"/>
          <w:numId w:val="5"/>
        </w:numPr>
        <w:spacing w:line="360" w:lineRule="auto"/>
        <w:ind w:left="357"/>
        <w:jc w:val="both"/>
      </w:pPr>
      <w:r w:rsidRPr="00DA4F05">
        <w:t xml:space="preserve">Пункт </w:t>
      </w:r>
      <w:r>
        <w:t>6</w:t>
      </w:r>
      <w:r w:rsidRPr="00DA4F05">
        <w:t>. УЧЕБНО-МЕТОДИЧЕСКОЕ ОБЕСПЕЧЕНИЕ</w:t>
      </w:r>
      <w:r>
        <w:t xml:space="preserve"> дисциплины заменить на </w:t>
      </w:r>
    </w:p>
    <w:p w:rsidR="0043029E" w:rsidRPr="00DA4F05" w:rsidRDefault="0043029E" w:rsidP="00EC55F5">
      <w:pPr>
        <w:pStyle w:val="ListParagraph"/>
        <w:spacing w:line="360" w:lineRule="auto"/>
        <w:ind w:left="357"/>
      </w:pPr>
      <w:r>
        <w:t>6</w:t>
      </w:r>
      <w:r w:rsidRPr="00DA4F05">
        <w:t>.</w:t>
      </w:r>
      <w:r>
        <w:t>1</w:t>
      </w:r>
      <w:r w:rsidRPr="00DA4F05">
        <w:t>. Рекомендуемая литература</w:t>
      </w:r>
    </w:p>
    <w:p w:rsidR="0043029E" w:rsidRPr="00DA4F05" w:rsidRDefault="0043029E" w:rsidP="00EC55F5">
      <w:pPr>
        <w:pStyle w:val="ListParagraph"/>
        <w:spacing w:line="360" w:lineRule="auto"/>
        <w:ind w:left="357"/>
      </w:pPr>
      <w:r>
        <w:t>6</w:t>
      </w:r>
      <w:r w:rsidRPr="00DA4F05">
        <w:t>.</w:t>
      </w:r>
      <w:r>
        <w:t>1</w:t>
      </w:r>
      <w:r w:rsidRPr="00DA4F05">
        <w:t>.</w:t>
      </w:r>
      <w:r>
        <w:t>1</w:t>
      </w:r>
      <w:r w:rsidRPr="00DA4F05">
        <w:t>. Основная литература.</w:t>
      </w:r>
    </w:p>
    <w:p w:rsidR="0043029E" w:rsidRPr="00615BF2" w:rsidRDefault="0043029E" w:rsidP="00F613AD">
      <w:pPr>
        <w:numPr>
          <w:ilvl w:val="0"/>
          <w:numId w:val="12"/>
        </w:numPr>
      </w:pPr>
      <w:r w:rsidRPr="00615BF2">
        <w:t>Авдеев Б.Я., Алексеев В.В., Антонюк Е.М. и др. Метрология, стандартизация, серт</w:t>
      </w:r>
      <w:r w:rsidRPr="00615BF2">
        <w:t>и</w:t>
      </w:r>
      <w:r w:rsidRPr="00615BF2">
        <w:t>фикация: учебник для студ. высш. учеб. заведений.- 2-е изд., стер.- М.: Издат. Центр «Академия», 2008.-384 с.</w:t>
      </w:r>
    </w:p>
    <w:p w:rsidR="0043029E" w:rsidRPr="00615BF2" w:rsidRDefault="0043029E" w:rsidP="00615BF2">
      <w:pPr>
        <w:pStyle w:val="ListParagraph"/>
        <w:numPr>
          <w:ilvl w:val="0"/>
          <w:numId w:val="12"/>
        </w:numPr>
        <w:ind w:left="714" w:hanging="357"/>
        <w:jc w:val="both"/>
      </w:pPr>
      <w:r w:rsidRPr="00615BF2">
        <w:t>Преображенский В.П. Теплотехнические измерения и приборы: Учебник для вузов – М.: «Энергия», 2008.-704 с., ил.</w:t>
      </w:r>
    </w:p>
    <w:p w:rsidR="0043029E" w:rsidRPr="00615BF2" w:rsidRDefault="0043029E" w:rsidP="00615BF2">
      <w:pPr>
        <w:pStyle w:val="ListParagraph"/>
        <w:numPr>
          <w:ilvl w:val="0"/>
          <w:numId w:val="12"/>
        </w:numPr>
        <w:spacing w:line="360" w:lineRule="auto"/>
        <w:jc w:val="both"/>
      </w:pPr>
      <w:r w:rsidRPr="00615BF2">
        <w:t>Трохан А.М. Гидроаэрофизические измерения. – М.: Издател</w:t>
      </w:r>
      <w:r w:rsidRPr="00615BF2">
        <w:t>ь</w:t>
      </w:r>
      <w:r w:rsidRPr="00615BF2">
        <w:t>ство стандартов, 1981. – 336 с., с илл.</w:t>
      </w:r>
    </w:p>
    <w:p w:rsidR="0043029E" w:rsidRPr="00DA4F05" w:rsidRDefault="0043029E" w:rsidP="00EC55F5">
      <w:pPr>
        <w:pStyle w:val="ListParagraph"/>
        <w:spacing w:line="360" w:lineRule="auto"/>
        <w:ind w:left="357"/>
      </w:pPr>
      <w:r>
        <w:t>6</w:t>
      </w:r>
      <w:r w:rsidRPr="00DA4F05">
        <w:t>.</w:t>
      </w:r>
      <w:r>
        <w:t>1</w:t>
      </w:r>
      <w:r w:rsidRPr="00DA4F05">
        <w:t>.</w:t>
      </w:r>
      <w:r>
        <w:t>2</w:t>
      </w:r>
      <w:r w:rsidRPr="00DA4F05">
        <w:t>. Дополнительная литература.</w:t>
      </w:r>
    </w:p>
    <w:p w:rsidR="0043029E" w:rsidRPr="00615BF2" w:rsidRDefault="0043029E" w:rsidP="00EC55F5">
      <w:pPr>
        <w:pStyle w:val="ListParagraph"/>
        <w:spacing w:line="360" w:lineRule="auto"/>
        <w:ind w:left="357"/>
        <w:jc w:val="both"/>
        <w:rPr>
          <w:color w:val="000000"/>
          <w:u w:color="000000"/>
        </w:rPr>
      </w:pPr>
      <w:r w:rsidRPr="00615BF2">
        <w:rPr>
          <w:color w:val="000000"/>
          <w:u w:color="000000"/>
        </w:rPr>
        <w:t>1.Долгирев Ю.Е. Метрология и измерение физических параметров:. Учебное пособие. УрФУ. 2010. 189 с.</w:t>
      </w:r>
    </w:p>
    <w:p w:rsidR="0043029E" w:rsidRDefault="0043029E" w:rsidP="00CF65A2">
      <w:pPr>
        <w:ind w:firstLine="709"/>
        <w:jc w:val="both"/>
      </w:pPr>
    </w:p>
    <w:p w:rsidR="0043029E" w:rsidRPr="00DA4F05" w:rsidRDefault="0043029E" w:rsidP="00CF65A2">
      <w:pPr>
        <w:ind w:firstLine="709"/>
        <w:jc w:val="both"/>
      </w:pPr>
      <w:r w:rsidRPr="00DA4F05">
        <w:t xml:space="preserve">Председатель Учебно-методического совета </w:t>
      </w:r>
    </w:p>
    <w:p w:rsidR="0043029E" w:rsidRPr="00DA4F05" w:rsidRDefault="0043029E" w:rsidP="00CF65A2">
      <w:pPr>
        <w:ind w:firstLine="709"/>
        <w:jc w:val="both"/>
      </w:pPr>
      <w:r>
        <w:t xml:space="preserve">Физико-технологического </w:t>
      </w:r>
      <w:r w:rsidRPr="00DA4F05">
        <w:t>института</w:t>
      </w:r>
      <w:r w:rsidRPr="00DA4F05">
        <w:tab/>
      </w:r>
      <w:r w:rsidRPr="00DA4F05">
        <w:tab/>
      </w:r>
      <w:r w:rsidRPr="00DA4F05">
        <w:tab/>
      </w:r>
      <w:r w:rsidRPr="00DA4F05">
        <w:tab/>
      </w:r>
      <w:r>
        <w:tab/>
        <w:t>В.В. Зверев</w:t>
      </w:r>
    </w:p>
    <w:p w:rsidR="0043029E" w:rsidRPr="00DA4F05" w:rsidRDefault="0043029E" w:rsidP="00CF65A2">
      <w:pPr>
        <w:spacing w:line="360" w:lineRule="auto"/>
        <w:ind w:firstLine="709"/>
        <w:jc w:val="both"/>
      </w:pPr>
      <w:r w:rsidRPr="00DA4F05">
        <w:t>«_____»_________________2010 г.</w:t>
      </w:r>
    </w:p>
    <w:p w:rsidR="0043029E" w:rsidRDefault="0043029E" w:rsidP="00CF65A2">
      <w:pPr>
        <w:ind w:firstLine="709"/>
        <w:jc w:val="both"/>
      </w:pPr>
    </w:p>
    <w:p w:rsidR="0043029E" w:rsidRPr="00DA4F05" w:rsidRDefault="0043029E" w:rsidP="00CF65A2">
      <w:pPr>
        <w:ind w:firstLine="709"/>
        <w:jc w:val="both"/>
      </w:pPr>
      <w:r w:rsidRPr="00DA4F05">
        <w:t xml:space="preserve">Заведующий кафедрой </w:t>
      </w:r>
      <w:r>
        <w:t>Технической физики</w:t>
      </w:r>
      <w:r w:rsidRPr="00DA4F05">
        <w:tab/>
      </w:r>
      <w:r w:rsidRPr="00DA4F05">
        <w:tab/>
      </w:r>
      <w:r w:rsidRPr="00DA4F05">
        <w:tab/>
      </w:r>
      <w:r>
        <w:tab/>
        <w:t>В.И. Токманцев</w:t>
      </w:r>
    </w:p>
    <w:p w:rsidR="0043029E" w:rsidRDefault="0043029E" w:rsidP="00CF65A2">
      <w:pPr>
        <w:spacing w:line="360" w:lineRule="auto"/>
        <w:ind w:firstLine="709"/>
        <w:jc w:val="both"/>
      </w:pPr>
      <w:r w:rsidRPr="00DA4F05">
        <w:t>«_____»_________________2010 г.</w:t>
      </w:r>
    </w:p>
    <w:p w:rsidR="0043029E" w:rsidRDefault="0043029E" w:rsidP="00C601A1">
      <w:pPr>
        <w:spacing w:line="360" w:lineRule="auto"/>
        <w:ind w:firstLine="709"/>
        <w:jc w:val="both"/>
      </w:pPr>
    </w:p>
    <w:p w:rsidR="0043029E" w:rsidRDefault="0043029E" w:rsidP="00C601A1">
      <w:pPr>
        <w:spacing w:line="360" w:lineRule="auto"/>
        <w:ind w:firstLine="709"/>
        <w:jc w:val="both"/>
      </w:pPr>
      <w:r>
        <w:t>Одобрено на заседании кафедры</w:t>
      </w:r>
    </w:p>
    <w:p w:rsidR="0043029E" w:rsidRDefault="0043029E" w:rsidP="00C601A1">
      <w:pPr>
        <w:spacing w:line="360" w:lineRule="auto"/>
        <w:ind w:firstLine="709"/>
        <w:jc w:val="both"/>
      </w:pPr>
      <w:r>
        <w:t>«__</w:t>
      </w:r>
      <w:r w:rsidRPr="00615BF2">
        <w:rPr>
          <w:u w:val="single"/>
        </w:rPr>
        <w:t>26</w:t>
      </w:r>
      <w:r>
        <w:t>___» __</w:t>
      </w:r>
      <w:r w:rsidRPr="00615BF2">
        <w:rPr>
          <w:u w:val="single"/>
        </w:rPr>
        <w:t>июля</w:t>
      </w:r>
      <w:r>
        <w:t>__2010 г.</w:t>
      </w:r>
    </w:p>
    <w:p w:rsidR="0043029E" w:rsidRDefault="0043029E" w:rsidP="00C601A1">
      <w:pPr>
        <w:spacing w:line="360" w:lineRule="auto"/>
        <w:ind w:firstLine="709"/>
        <w:jc w:val="both"/>
      </w:pPr>
      <w:r>
        <w:t>Протокол № __</w:t>
      </w:r>
      <w:r w:rsidRPr="00615BF2">
        <w:rPr>
          <w:u w:val="single"/>
        </w:rPr>
        <w:t>7</w:t>
      </w:r>
      <w:r>
        <w:t>_</w:t>
      </w:r>
    </w:p>
    <w:p w:rsidR="0043029E" w:rsidRPr="00AB1394" w:rsidRDefault="0043029E" w:rsidP="002948A1">
      <w:pPr>
        <w:spacing w:line="360" w:lineRule="auto"/>
        <w:ind w:firstLine="1"/>
        <w:jc w:val="right"/>
      </w:pPr>
    </w:p>
    <w:sectPr w:rsidR="0043029E" w:rsidRPr="00AB1394" w:rsidSect="00472D8D">
      <w:pgSz w:w="11906" w:h="16838" w:code="9"/>
      <w:pgMar w:top="719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463AA"/>
    <w:multiLevelType w:val="hybridMultilevel"/>
    <w:tmpl w:val="5F9C6E7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389478B"/>
    <w:multiLevelType w:val="multilevel"/>
    <w:tmpl w:val="5F9C6E7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33D233D5"/>
    <w:multiLevelType w:val="hybridMultilevel"/>
    <w:tmpl w:val="A1CA3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40F89"/>
    <w:multiLevelType w:val="multilevel"/>
    <w:tmpl w:val="5F9C6E7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C10791A"/>
    <w:multiLevelType w:val="multilevel"/>
    <w:tmpl w:val="A78AD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E020927"/>
    <w:multiLevelType w:val="multilevel"/>
    <w:tmpl w:val="5582CC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0BE7E1C"/>
    <w:multiLevelType w:val="multilevel"/>
    <w:tmpl w:val="B32A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879669A"/>
    <w:multiLevelType w:val="multilevel"/>
    <w:tmpl w:val="F4203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70860A6A"/>
    <w:multiLevelType w:val="hybridMultilevel"/>
    <w:tmpl w:val="47D40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532E9"/>
    <w:multiLevelType w:val="hybridMultilevel"/>
    <w:tmpl w:val="1A243F46"/>
    <w:lvl w:ilvl="0" w:tplc="25E8B90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95E5979"/>
    <w:multiLevelType w:val="multilevel"/>
    <w:tmpl w:val="A78AD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7ABB358D"/>
    <w:multiLevelType w:val="multilevel"/>
    <w:tmpl w:val="D4CC20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8B4"/>
    <w:rsid w:val="000219CA"/>
    <w:rsid w:val="00040193"/>
    <w:rsid w:val="0004040D"/>
    <w:rsid w:val="000610CA"/>
    <w:rsid w:val="000746E4"/>
    <w:rsid w:val="000805C7"/>
    <w:rsid w:val="000E311F"/>
    <w:rsid w:val="00121764"/>
    <w:rsid w:val="00123F69"/>
    <w:rsid w:val="00153715"/>
    <w:rsid w:val="00187099"/>
    <w:rsid w:val="001B3D75"/>
    <w:rsid w:val="001C11BB"/>
    <w:rsid w:val="001C33D9"/>
    <w:rsid w:val="00244692"/>
    <w:rsid w:val="00287161"/>
    <w:rsid w:val="00293C37"/>
    <w:rsid w:val="002948A1"/>
    <w:rsid w:val="002A5C63"/>
    <w:rsid w:val="002F7236"/>
    <w:rsid w:val="003168A0"/>
    <w:rsid w:val="00347E50"/>
    <w:rsid w:val="00347EE8"/>
    <w:rsid w:val="003624E9"/>
    <w:rsid w:val="003834F3"/>
    <w:rsid w:val="003904EE"/>
    <w:rsid w:val="003B6620"/>
    <w:rsid w:val="003E48B4"/>
    <w:rsid w:val="004031F5"/>
    <w:rsid w:val="00404A7B"/>
    <w:rsid w:val="0043029E"/>
    <w:rsid w:val="00472D8D"/>
    <w:rsid w:val="00476E68"/>
    <w:rsid w:val="0049071C"/>
    <w:rsid w:val="005225C7"/>
    <w:rsid w:val="00535DCB"/>
    <w:rsid w:val="0054155B"/>
    <w:rsid w:val="005519FF"/>
    <w:rsid w:val="00584CC9"/>
    <w:rsid w:val="005914F9"/>
    <w:rsid w:val="005D6A91"/>
    <w:rsid w:val="005E138A"/>
    <w:rsid w:val="00615BF2"/>
    <w:rsid w:val="00704444"/>
    <w:rsid w:val="00705E70"/>
    <w:rsid w:val="0072568E"/>
    <w:rsid w:val="0075021D"/>
    <w:rsid w:val="0075371A"/>
    <w:rsid w:val="00765CC9"/>
    <w:rsid w:val="007704F4"/>
    <w:rsid w:val="007714B5"/>
    <w:rsid w:val="007B749B"/>
    <w:rsid w:val="00855F88"/>
    <w:rsid w:val="00866FB4"/>
    <w:rsid w:val="00874718"/>
    <w:rsid w:val="008848CA"/>
    <w:rsid w:val="00890FD1"/>
    <w:rsid w:val="008A3D7D"/>
    <w:rsid w:val="008B06BC"/>
    <w:rsid w:val="008C01C1"/>
    <w:rsid w:val="008C5DC7"/>
    <w:rsid w:val="00910071"/>
    <w:rsid w:val="00920BE4"/>
    <w:rsid w:val="0093190D"/>
    <w:rsid w:val="0093531B"/>
    <w:rsid w:val="009A160F"/>
    <w:rsid w:val="00A12C91"/>
    <w:rsid w:val="00A322F6"/>
    <w:rsid w:val="00A34190"/>
    <w:rsid w:val="00A6790A"/>
    <w:rsid w:val="00AB1394"/>
    <w:rsid w:val="00AD1603"/>
    <w:rsid w:val="00AD6F8A"/>
    <w:rsid w:val="00B10D51"/>
    <w:rsid w:val="00B16254"/>
    <w:rsid w:val="00B21A0B"/>
    <w:rsid w:val="00B34750"/>
    <w:rsid w:val="00BA2C41"/>
    <w:rsid w:val="00C05A79"/>
    <w:rsid w:val="00C11739"/>
    <w:rsid w:val="00C56FE1"/>
    <w:rsid w:val="00C601A1"/>
    <w:rsid w:val="00C70496"/>
    <w:rsid w:val="00C756FF"/>
    <w:rsid w:val="00CD02A7"/>
    <w:rsid w:val="00CF65A2"/>
    <w:rsid w:val="00D17DA1"/>
    <w:rsid w:val="00D62916"/>
    <w:rsid w:val="00D706B0"/>
    <w:rsid w:val="00DA4F05"/>
    <w:rsid w:val="00E1207B"/>
    <w:rsid w:val="00E31177"/>
    <w:rsid w:val="00E36B4E"/>
    <w:rsid w:val="00E732F3"/>
    <w:rsid w:val="00E86C05"/>
    <w:rsid w:val="00E92758"/>
    <w:rsid w:val="00EC55F5"/>
    <w:rsid w:val="00ED47B8"/>
    <w:rsid w:val="00EF5D14"/>
    <w:rsid w:val="00F20CCD"/>
    <w:rsid w:val="00F31C07"/>
    <w:rsid w:val="00F613AD"/>
    <w:rsid w:val="00F75137"/>
    <w:rsid w:val="00F837D3"/>
    <w:rsid w:val="00F91B2F"/>
    <w:rsid w:val="00F921CE"/>
    <w:rsid w:val="00FF67D9"/>
    <w:rsid w:val="00FF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7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2D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2D8D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72D8D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72D8D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1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1F9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7714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10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MyD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MyDot.dot</Template>
  <TotalTime>29</TotalTime>
  <Pages>3</Pages>
  <Words>693</Words>
  <Characters>3952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каф. молекулярной физики</cp:lastModifiedBy>
  <cp:revision>6</cp:revision>
  <dcterms:created xsi:type="dcterms:W3CDTF">2012-04-03T05:32:00Z</dcterms:created>
  <dcterms:modified xsi:type="dcterms:W3CDTF">2012-04-03T07:06:00Z</dcterms:modified>
</cp:coreProperties>
</file>